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E1" w:rsidRDefault="00E65361" w:rsidP="008B6FE1">
      <w:pPr>
        <w:jc w:val="center"/>
        <w:rPr>
          <w:rFonts w:ascii="Times New Roman" w:hAnsi="Times New Roman"/>
          <w:b/>
          <w:sz w:val="28"/>
          <w:szCs w:val="32"/>
        </w:rPr>
      </w:pPr>
      <w:r w:rsidRPr="00E65361">
        <w:rPr>
          <w:rFonts w:ascii="Times New Roman" w:hAnsi="Times New Roman"/>
          <w:b/>
          <w:sz w:val="32"/>
          <w:szCs w:val="32"/>
          <w:u w:val="single"/>
        </w:rPr>
        <w:t>RESUME</w:t>
      </w:r>
    </w:p>
    <w:p w:rsidR="008B6FE1" w:rsidRDefault="008B6FE1" w:rsidP="008B6FE1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noProof/>
          <w:sz w:val="28"/>
          <w:szCs w:val="32"/>
          <w:lang w:eastAsia="en-US"/>
        </w:rPr>
        <w:drawing>
          <wp:inline distT="0" distB="0" distL="0" distR="0">
            <wp:extent cx="1210494" cy="1400175"/>
            <wp:effectExtent l="19050" t="0" r="8706" b="0"/>
            <wp:docPr id="7" name="Picture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67" cy="140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FE1" w:rsidRPr="008B6FE1" w:rsidRDefault="008B6FE1" w:rsidP="008B6FE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32"/>
        </w:rPr>
        <w:t>KEVIN JAMES</w:t>
      </w:r>
    </w:p>
    <w:p w:rsidR="008B6FE1" w:rsidRPr="008B6FE1" w:rsidRDefault="008B6FE1" w:rsidP="008B6FE1">
      <w:pPr>
        <w:pStyle w:val="Category"/>
        <w:jc w:val="center"/>
        <w:rPr>
          <w:rStyle w:val="SubtleEmphasis"/>
          <w:rFonts w:ascii="Times New Roman" w:hAnsi="Times New Roman"/>
          <w:b w:val="0"/>
          <w:i w:val="0"/>
          <w:sz w:val="24"/>
        </w:rPr>
      </w:pPr>
      <w:r w:rsidRPr="008B6FE1">
        <w:rPr>
          <w:rStyle w:val="SubtleEmphasis"/>
          <w:rFonts w:ascii="Times New Roman" w:hAnsi="Times New Roman"/>
          <w:b w:val="0"/>
          <w:i w:val="0"/>
          <w:sz w:val="24"/>
        </w:rPr>
        <w:t xml:space="preserve">Purackal House, Niranam P.O, </w:t>
      </w:r>
      <w:r w:rsidRPr="008B6FE1">
        <w:rPr>
          <w:rStyle w:val="SubtleEmphasis"/>
          <w:rFonts w:ascii="Times New Roman" w:hAnsi="Times New Roman"/>
          <w:b w:val="0"/>
          <w:i w:val="0"/>
          <w:sz w:val="24"/>
        </w:rPr>
        <w:br/>
        <w:t>Thiruvalla, Pathanamthitta, 689621</w:t>
      </w:r>
    </w:p>
    <w:p w:rsidR="008B6FE1" w:rsidRPr="008B6FE1" w:rsidRDefault="008B6FE1" w:rsidP="008B6FE1">
      <w:pPr>
        <w:pStyle w:val="Category"/>
        <w:jc w:val="center"/>
        <w:rPr>
          <w:rStyle w:val="SubtleEmphasis"/>
          <w:rFonts w:ascii="Times New Roman" w:hAnsi="Times New Roman"/>
          <w:b w:val="0"/>
          <w:i w:val="0"/>
          <w:sz w:val="24"/>
        </w:rPr>
      </w:pPr>
      <w:r w:rsidRPr="008B6FE1">
        <w:rPr>
          <w:rStyle w:val="SubtleEmphasis"/>
          <w:rFonts w:ascii="Times New Roman" w:hAnsi="Times New Roman"/>
          <w:b w:val="0"/>
          <w:i w:val="0"/>
          <w:sz w:val="24"/>
        </w:rPr>
        <w:t>Phone Number: +919447797982</w:t>
      </w:r>
    </w:p>
    <w:p w:rsidR="008B6FE1" w:rsidRPr="008B6FE1" w:rsidRDefault="008B6FE1" w:rsidP="008B6FE1">
      <w:pPr>
        <w:pStyle w:val="Category"/>
        <w:jc w:val="center"/>
        <w:rPr>
          <w:rStyle w:val="SubtleEmphasis"/>
          <w:rFonts w:ascii="Times New Roman" w:hAnsi="Times New Roman"/>
          <w:b w:val="0"/>
          <w:i w:val="0"/>
          <w:sz w:val="24"/>
        </w:rPr>
      </w:pPr>
      <w:r w:rsidRPr="008B6FE1">
        <w:rPr>
          <w:rStyle w:val="SubtleEmphasis"/>
          <w:rFonts w:ascii="Times New Roman" w:hAnsi="Times New Roman"/>
          <w:b w:val="0"/>
          <w:i w:val="0"/>
          <w:sz w:val="24"/>
        </w:rPr>
        <w:t xml:space="preserve">Email id: </w:t>
      </w:r>
      <w:hyperlink r:id="rId9" w:history="1">
        <w:r w:rsidRPr="008B6FE1">
          <w:rPr>
            <w:rStyle w:val="SubtleEmphasis"/>
            <w:rFonts w:ascii="Times New Roman" w:hAnsi="Times New Roman"/>
            <w:b w:val="0"/>
            <w:i w:val="0"/>
            <w:sz w:val="24"/>
          </w:rPr>
          <w:t>kevinpurackal@yahoo.com</w:t>
        </w:r>
      </w:hyperlink>
    </w:p>
    <w:p w:rsidR="008B6FE1" w:rsidRDefault="008B6FE1" w:rsidP="008B6FE1">
      <w:pPr>
        <w:pStyle w:val="Category"/>
        <w:jc w:val="center"/>
        <w:rPr>
          <w:rFonts w:ascii="Times New Roman" w:hAnsi="Times New Roman"/>
          <w:b w:val="0"/>
        </w:rPr>
      </w:pPr>
    </w:p>
    <w:p w:rsidR="008B6FE1" w:rsidRDefault="008B6FE1" w:rsidP="008B6FE1">
      <w:pPr>
        <w:pStyle w:val="Category"/>
        <w:rPr>
          <w:rFonts w:ascii="Times New Roman" w:hAnsi="Times New Roman"/>
          <w:sz w:val="28"/>
          <w:u w:val="single"/>
        </w:rPr>
      </w:pPr>
      <w:r w:rsidRPr="008B6FE1">
        <w:rPr>
          <w:rFonts w:ascii="Times New Roman" w:hAnsi="Times New Roman"/>
          <w:sz w:val="28"/>
          <w:u w:val="single"/>
        </w:rPr>
        <w:t xml:space="preserve">JOB OBJECTIVE </w:t>
      </w:r>
    </w:p>
    <w:p w:rsidR="00A16023" w:rsidRDefault="00A16023" w:rsidP="008B6FE1">
      <w:pPr>
        <w:pStyle w:val="Category"/>
        <w:rPr>
          <w:rFonts w:ascii="Times New Roman" w:hAnsi="Times New Roman"/>
          <w:sz w:val="28"/>
          <w:u w:val="single"/>
        </w:rPr>
      </w:pPr>
    </w:p>
    <w:p w:rsidR="00E65361" w:rsidRDefault="008B6FE1" w:rsidP="00A16023">
      <w:pPr>
        <w:pStyle w:val="Category"/>
        <w:jc w:val="both"/>
        <w:rPr>
          <w:rFonts w:ascii="Times New Roman" w:hAnsi="Times New Roman"/>
          <w:sz w:val="22"/>
          <w:u w:val="single"/>
        </w:rPr>
      </w:pPr>
      <w:r w:rsidRPr="008B6FE1">
        <w:rPr>
          <w:rFonts w:ascii="Times New Roman" w:hAnsi="Times New Roman"/>
          <w:b w:val="0"/>
        </w:rPr>
        <w:t xml:space="preserve"> I am a recent college graduate seeking a position</w:t>
      </w:r>
      <w:r>
        <w:rPr>
          <w:rFonts w:ascii="Times New Roman" w:hAnsi="Times New Roman"/>
          <w:b w:val="0"/>
          <w:noProof/>
          <w:lang w:eastAsia="en-US"/>
        </w:rPr>
        <w:t xml:space="preserve"> that will allow me to use my Bach</w:t>
      </w:r>
      <w:r w:rsidR="00A16023">
        <w:rPr>
          <w:rFonts w:ascii="Times New Roman" w:hAnsi="Times New Roman"/>
          <w:b w:val="0"/>
          <w:noProof/>
          <w:lang w:eastAsia="en-US"/>
        </w:rPr>
        <w:t>elor of Business Administration, my practical experience as well as my eagerness to contribute to the organisation.</w:t>
      </w:r>
      <w:r w:rsidRPr="008B6FE1">
        <w:rPr>
          <w:rFonts w:ascii="Times New Roman" w:hAnsi="Times New Roman"/>
          <w:noProof/>
          <w:u w:val="single"/>
          <w:lang w:eastAsia="en-US"/>
        </w:rPr>
        <w:t xml:space="preserve"> </w:t>
      </w:r>
      <w:r w:rsidRPr="008B6FE1">
        <w:rPr>
          <w:rFonts w:ascii="Times New Roman" w:hAnsi="Times New Roman"/>
          <w:sz w:val="22"/>
          <w:u w:val="single"/>
        </w:rPr>
        <w:t xml:space="preserve">           </w:t>
      </w:r>
      <w:r w:rsidR="00A16023">
        <w:rPr>
          <w:rFonts w:ascii="Times New Roman" w:hAnsi="Times New Roman"/>
          <w:sz w:val="22"/>
          <w:u w:val="single"/>
        </w:rPr>
        <w:t xml:space="preserve">             </w:t>
      </w:r>
      <w:r w:rsidRPr="008B6FE1">
        <w:rPr>
          <w:rFonts w:ascii="Times New Roman" w:hAnsi="Times New Roman"/>
          <w:sz w:val="22"/>
          <w:u w:val="single"/>
        </w:rPr>
        <w:br/>
      </w:r>
    </w:p>
    <w:p w:rsidR="00A16023" w:rsidRPr="00A16023" w:rsidRDefault="00A16023" w:rsidP="00A16023">
      <w:pPr>
        <w:pStyle w:val="Category"/>
        <w:jc w:val="both"/>
        <w:rPr>
          <w:rFonts w:ascii="Times New Roman" w:hAnsi="Times New Roman"/>
          <w:sz w:val="28"/>
          <w:szCs w:val="28"/>
          <w:u w:val="single"/>
        </w:rPr>
      </w:pPr>
      <w:r w:rsidRPr="00A16023">
        <w:rPr>
          <w:rFonts w:ascii="Times New Roman" w:hAnsi="Times New Roman"/>
          <w:sz w:val="28"/>
          <w:szCs w:val="28"/>
          <w:u w:val="single"/>
        </w:rPr>
        <w:t>EDUCATIONAL QUALIFICATION</w:t>
      </w:r>
    </w:p>
    <w:p w:rsidR="00A16023" w:rsidRDefault="00A16023" w:rsidP="00A16023">
      <w:pPr>
        <w:pStyle w:val="Category"/>
        <w:jc w:val="both"/>
        <w:rPr>
          <w:rFonts w:ascii="Times New Roman" w:hAnsi="Times New Roman"/>
          <w:sz w:val="22"/>
          <w:u w:val="single"/>
        </w:rPr>
      </w:pPr>
    </w:p>
    <w:p w:rsidR="00A16023" w:rsidRPr="00D431B4" w:rsidRDefault="00A16023" w:rsidP="00A16023">
      <w:pPr>
        <w:pStyle w:val="Category"/>
        <w:numPr>
          <w:ilvl w:val="0"/>
          <w:numId w:val="28"/>
        </w:numPr>
        <w:jc w:val="both"/>
        <w:rPr>
          <w:rFonts w:ascii="Times New Roman" w:hAnsi="Times New Roman"/>
          <w:u w:val="single"/>
        </w:rPr>
      </w:pPr>
      <w:r w:rsidRPr="00D431B4">
        <w:rPr>
          <w:rFonts w:ascii="Times New Roman" w:hAnsi="Times New Roman"/>
          <w:b w:val="0"/>
        </w:rPr>
        <w:t>Degree in Bachelor of Business Administration,</w:t>
      </w:r>
    </w:p>
    <w:p w:rsidR="00A16023" w:rsidRPr="00D431B4" w:rsidRDefault="00A16023" w:rsidP="00A16023">
      <w:pPr>
        <w:pStyle w:val="Category"/>
        <w:ind w:left="720"/>
        <w:jc w:val="both"/>
        <w:rPr>
          <w:rFonts w:ascii="Times New Roman" w:hAnsi="Times New Roman"/>
          <w:b w:val="0"/>
        </w:rPr>
      </w:pPr>
      <w:r w:rsidRPr="00D431B4">
        <w:rPr>
          <w:rFonts w:ascii="Times New Roman" w:hAnsi="Times New Roman"/>
          <w:b w:val="0"/>
        </w:rPr>
        <w:t>Girideepam Institute of Advanced Learning, Kottayam</w:t>
      </w:r>
      <w:r w:rsidRPr="00D431B4">
        <w:rPr>
          <w:rFonts w:ascii="Times New Roman" w:hAnsi="Times New Roman"/>
          <w:b w:val="0"/>
        </w:rPr>
        <w:tab/>
      </w:r>
      <w:r w:rsidRPr="00D431B4">
        <w:rPr>
          <w:rFonts w:ascii="Times New Roman" w:hAnsi="Times New Roman"/>
          <w:b w:val="0"/>
        </w:rPr>
        <w:tab/>
      </w:r>
      <w:r w:rsidRPr="00D431B4">
        <w:rPr>
          <w:rFonts w:ascii="Times New Roman" w:hAnsi="Times New Roman"/>
          <w:b w:val="0"/>
        </w:rPr>
        <w:tab/>
        <w:t>2012-2015</w:t>
      </w:r>
    </w:p>
    <w:p w:rsidR="00A16023" w:rsidRPr="00D431B4" w:rsidRDefault="00A16023" w:rsidP="00A16023">
      <w:pPr>
        <w:pStyle w:val="Category"/>
        <w:ind w:left="720"/>
        <w:jc w:val="both"/>
        <w:rPr>
          <w:rFonts w:ascii="Times New Roman" w:hAnsi="Times New Roman"/>
          <w:b w:val="0"/>
        </w:rPr>
      </w:pPr>
    </w:p>
    <w:p w:rsidR="00A16023" w:rsidRPr="00D431B4" w:rsidRDefault="00A16023" w:rsidP="00A16023">
      <w:pPr>
        <w:pStyle w:val="Category"/>
        <w:numPr>
          <w:ilvl w:val="0"/>
          <w:numId w:val="28"/>
        </w:numPr>
        <w:jc w:val="both"/>
        <w:rPr>
          <w:rFonts w:ascii="Times New Roman" w:hAnsi="Times New Roman"/>
          <w:u w:val="single"/>
        </w:rPr>
      </w:pPr>
      <w:r w:rsidRPr="00D431B4">
        <w:rPr>
          <w:rFonts w:ascii="Times New Roman" w:hAnsi="Times New Roman"/>
          <w:b w:val="0"/>
        </w:rPr>
        <w:t>Web Technology</w:t>
      </w:r>
    </w:p>
    <w:p w:rsidR="00A16023" w:rsidRPr="00D431B4" w:rsidRDefault="00A16023" w:rsidP="00A16023">
      <w:pPr>
        <w:pStyle w:val="Category"/>
        <w:ind w:left="720"/>
        <w:jc w:val="both"/>
        <w:rPr>
          <w:rFonts w:ascii="Times New Roman" w:hAnsi="Times New Roman"/>
          <w:b w:val="0"/>
        </w:rPr>
      </w:pPr>
      <w:r w:rsidRPr="00D431B4">
        <w:rPr>
          <w:rFonts w:ascii="Times New Roman" w:hAnsi="Times New Roman"/>
          <w:b w:val="0"/>
        </w:rPr>
        <w:t>Gover</w:t>
      </w:r>
      <w:r w:rsidR="00C63E54" w:rsidRPr="00D431B4">
        <w:rPr>
          <w:rFonts w:ascii="Times New Roman" w:hAnsi="Times New Roman"/>
          <w:b w:val="0"/>
        </w:rPr>
        <w:t>nment Engineering College, Bart</w:t>
      </w:r>
      <w:r w:rsidRPr="00D431B4">
        <w:rPr>
          <w:rFonts w:ascii="Times New Roman" w:hAnsi="Times New Roman"/>
          <w:b w:val="0"/>
        </w:rPr>
        <w:t>on Hill, Trivandrum</w:t>
      </w:r>
      <w:r w:rsidRPr="00D431B4">
        <w:rPr>
          <w:rFonts w:ascii="Times New Roman" w:hAnsi="Times New Roman"/>
          <w:b w:val="0"/>
        </w:rPr>
        <w:tab/>
      </w:r>
      <w:r w:rsidRPr="00D431B4">
        <w:rPr>
          <w:rFonts w:ascii="Times New Roman" w:hAnsi="Times New Roman"/>
          <w:b w:val="0"/>
        </w:rPr>
        <w:tab/>
      </w:r>
      <w:r w:rsidR="00D431B4">
        <w:rPr>
          <w:rFonts w:ascii="Times New Roman" w:hAnsi="Times New Roman"/>
          <w:b w:val="0"/>
        </w:rPr>
        <w:tab/>
      </w:r>
      <w:r w:rsidRPr="00D431B4">
        <w:rPr>
          <w:rFonts w:ascii="Times New Roman" w:hAnsi="Times New Roman"/>
          <w:b w:val="0"/>
        </w:rPr>
        <w:t>2011</w:t>
      </w:r>
    </w:p>
    <w:p w:rsidR="00A16023" w:rsidRPr="00D431B4" w:rsidRDefault="00A16023" w:rsidP="00A16023">
      <w:pPr>
        <w:pStyle w:val="Category"/>
        <w:ind w:left="720"/>
        <w:jc w:val="both"/>
        <w:rPr>
          <w:rFonts w:ascii="Times New Roman" w:hAnsi="Times New Roman"/>
          <w:b w:val="0"/>
        </w:rPr>
      </w:pPr>
    </w:p>
    <w:p w:rsidR="00A16023" w:rsidRPr="00D431B4" w:rsidRDefault="00A16023" w:rsidP="00A16023">
      <w:pPr>
        <w:pStyle w:val="Category"/>
        <w:numPr>
          <w:ilvl w:val="0"/>
          <w:numId w:val="28"/>
        </w:numPr>
        <w:jc w:val="both"/>
        <w:rPr>
          <w:rFonts w:ascii="Times New Roman" w:hAnsi="Times New Roman"/>
          <w:u w:val="single"/>
        </w:rPr>
      </w:pPr>
      <w:r w:rsidRPr="00D431B4">
        <w:rPr>
          <w:rFonts w:ascii="Times New Roman" w:hAnsi="Times New Roman"/>
          <w:b w:val="0"/>
        </w:rPr>
        <w:t>Higher Secondary</w:t>
      </w:r>
    </w:p>
    <w:p w:rsidR="00A16023" w:rsidRPr="00D431B4" w:rsidRDefault="00A16023" w:rsidP="00A16023">
      <w:pPr>
        <w:pStyle w:val="Category"/>
        <w:ind w:left="720"/>
        <w:jc w:val="both"/>
        <w:rPr>
          <w:rFonts w:ascii="Times New Roman" w:hAnsi="Times New Roman"/>
          <w:b w:val="0"/>
        </w:rPr>
      </w:pPr>
      <w:r w:rsidRPr="00D431B4">
        <w:rPr>
          <w:rFonts w:ascii="Times New Roman" w:hAnsi="Times New Roman"/>
          <w:b w:val="0"/>
        </w:rPr>
        <w:t>Christ Nagar English Higher Secondary School, Trivandrum</w:t>
      </w:r>
      <w:r w:rsidRPr="00D431B4">
        <w:rPr>
          <w:rFonts w:ascii="Times New Roman" w:hAnsi="Times New Roman"/>
          <w:b w:val="0"/>
        </w:rPr>
        <w:tab/>
      </w:r>
      <w:r w:rsidRPr="00D431B4">
        <w:rPr>
          <w:rFonts w:ascii="Times New Roman" w:hAnsi="Times New Roman"/>
          <w:b w:val="0"/>
        </w:rPr>
        <w:tab/>
        <w:t>2011</w:t>
      </w:r>
    </w:p>
    <w:p w:rsidR="00A16023" w:rsidRPr="00D431B4" w:rsidRDefault="00A16023" w:rsidP="00A16023">
      <w:pPr>
        <w:pStyle w:val="Category"/>
        <w:ind w:left="720"/>
        <w:jc w:val="both"/>
        <w:rPr>
          <w:rFonts w:ascii="Times New Roman" w:hAnsi="Times New Roman"/>
          <w:b w:val="0"/>
        </w:rPr>
      </w:pPr>
    </w:p>
    <w:p w:rsidR="00A16023" w:rsidRPr="00D431B4" w:rsidRDefault="00A16023" w:rsidP="00A16023">
      <w:pPr>
        <w:pStyle w:val="Category"/>
        <w:numPr>
          <w:ilvl w:val="0"/>
          <w:numId w:val="28"/>
        </w:numPr>
        <w:jc w:val="both"/>
        <w:rPr>
          <w:rFonts w:ascii="Times New Roman" w:hAnsi="Times New Roman"/>
          <w:b w:val="0"/>
        </w:rPr>
      </w:pPr>
      <w:r w:rsidRPr="00D431B4">
        <w:rPr>
          <w:rFonts w:ascii="Times New Roman" w:hAnsi="Times New Roman"/>
          <w:b w:val="0"/>
        </w:rPr>
        <w:t>High School</w:t>
      </w:r>
    </w:p>
    <w:p w:rsidR="00A16023" w:rsidRPr="00D431B4" w:rsidRDefault="00A16023" w:rsidP="00A16023">
      <w:pPr>
        <w:pStyle w:val="Category"/>
        <w:ind w:left="720"/>
        <w:jc w:val="both"/>
        <w:rPr>
          <w:rFonts w:ascii="Times New Roman" w:hAnsi="Times New Roman"/>
          <w:b w:val="0"/>
        </w:rPr>
      </w:pPr>
      <w:r w:rsidRPr="00D431B4">
        <w:rPr>
          <w:rFonts w:ascii="Times New Roman" w:hAnsi="Times New Roman"/>
          <w:b w:val="0"/>
        </w:rPr>
        <w:t>Christ Nagar English Higher Secondary School, Trivandrum</w:t>
      </w:r>
      <w:r w:rsidRPr="00D431B4">
        <w:rPr>
          <w:rFonts w:ascii="Times New Roman" w:hAnsi="Times New Roman"/>
          <w:b w:val="0"/>
        </w:rPr>
        <w:tab/>
      </w:r>
      <w:r w:rsidRPr="00D431B4">
        <w:rPr>
          <w:rFonts w:ascii="Times New Roman" w:hAnsi="Times New Roman"/>
          <w:b w:val="0"/>
        </w:rPr>
        <w:tab/>
        <w:t>2009</w:t>
      </w:r>
    </w:p>
    <w:p w:rsidR="00A16023" w:rsidRPr="00D431B4" w:rsidRDefault="00A16023" w:rsidP="00A16023">
      <w:pPr>
        <w:pStyle w:val="Category"/>
        <w:jc w:val="both"/>
        <w:rPr>
          <w:rFonts w:ascii="Times New Roman" w:hAnsi="Times New Roman"/>
          <w:b w:val="0"/>
        </w:rPr>
      </w:pPr>
    </w:p>
    <w:p w:rsidR="00A16023" w:rsidRPr="00C63E54" w:rsidRDefault="00C63E54" w:rsidP="00A16023">
      <w:pPr>
        <w:pStyle w:val="Category"/>
        <w:jc w:val="both"/>
        <w:rPr>
          <w:rFonts w:ascii="Times New Roman" w:hAnsi="Times New Roman"/>
          <w:sz w:val="28"/>
          <w:u w:val="single"/>
        </w:rPr>
      </w:pPr>
      <w:r w:rsidRPr="00C63E54">
        <w:rPr>
          <w:rFonts w:ascii="Times New Roman" w:hAnsi="Times New Roman"/>
          <w:sz w:val="28"/>
          <w:u w:val="single"/>
        </w:rPr>
        <w:t xml:space="preserve">SKILLS AND KNOWLEDGE </w:t>
      </w:r>
    </w:p>
    <w:p w:rsidR="00A16023" w:rsidRDefault="00A16023" w:rsidP="00A16023">
      <w:pPr>
        <w:pStyle w:val="Category"/>
        <w:jc w:val="both"/>
        <w:rPr>
          <w:rFonts w:ascii="Times New Roman" w:hAnsi="Times New Roman"/>
          <w:b w:val="0"/>
          <w:sz w:val="22"/>
        </w:rPr>
      </w:pPr>
    </w:p>
    <w:p w:rsidR="00A16023" w:rsidRPr="00FD12DE" w:rsidRDefault="00C63E54" w:rsidP="00C63E54">
      <w:pPr>
        <w:pStyle w:val="Category"/>
        <w:numPr>
          <w:ilvl w:val="0"/>
          <w:numId w:val="28"/>
        </w:numPr>
        <w:jc w:val="both"/>
        <w:rPr>
          <w:rFonts w:ascii="Times New Roman" w:hAnsi="Times New Roman"/>
          <w:u w:val="single"/>
        </w:rPr>
      </w:pPr>
      <w:r w:rsidRPr="00EB3889">
        <w:rPr>
          <w:rFonts w:ascii="Times New Roman" w:hAnsi="Times New Roman"/>
          <w:b w:val="0"/>
        </w:rPr>
        <w:t>Good Computer Knowledge</w:t>
      </w:r>
      <w:r w:rsidR="00D431B4">
        <w:rPr>
          <w:rFonts w:ascii="Times New Roman" w:hAnsi="Times New Roman"/>
          <w:b w:val="0"/>
        </w:rPr>
        <w:t xml:space="preserve"> (MS Office, Photoshop, Movie Maker)</w:t>
      </w:r>
    </w:p>
    <w:p w:rsidR="00FD12DE" w:rsidRPr="00FD12DE" w:rsidRDefault="00FD12DE" w:rsidP="00FD12DE">
      <w:pPr>
        <w:pStyle w:val="Category"/>
        <w:numPr>
          <w:ilvl w:val="0"/>
          <w:numId w:val="28"/>
        </w:numPr>
        <w:jc w:val="both"/>
        <w:rPr>
          <w:rFonts w:ascii="Times New Roman" w:hAnsi="Times New Roman"/>
          <w:u w:val="single"/>
        </w:rPr>
      </w:pPr>
      <w:r w:rsidRPr="00EB3889">
        <w:rPr>
          <w:rFonts w:ascii="Times New Roman" w:hAnsi="Times New Roman"/>
          <w:b w:val="0"/>
        </w:rPr>
        <w:t>Good Communication skill</w:t>
      </w:r>
    </w:p>
    <w:p w:rsidR="00C63E54" w:rsidRPr="00EB3889" w:rsidRDefault="00C63E54" w:rsidP="00C63E54">
      <w:pPr>
        <w:pStyle w:val="Category"/>
        <w:numPr>
          <w:ilvl w:val="0"/>
          <w:numId w:val="28"/>
        </w:numPr>
        <w:jc w:val="both"/>
        <w:rPr>
          <w:rFonts w:ascii="Times New Roman" w:hAnsi="Times New Roman"/>
          <w:u w:val="single"/>
        </w:rPr>
      </w:pPr>
      <w:r w:rsidRPr="00EB3889">
        <w:rPr>
          <w:rFonts w:ascii="Times New Roman" w:hAnsi="Times New Roman"/>
          <w:b w:val="0"/>
        </w:rPr>
        <w:t>Leadership Skill</w:t>
      </w:r>
    </w:p>
    <w:p w:rsidR="00C63E54" w:rsidRPr="00EB3889" w:rsidRDefault="00C63E54" w:rsidP="00C63E54">
      <w:pPr>
        <w:pStyle w:val="Category"/>
        <w:numPr>
          <w:ilvl w:val="0"/>
          <w:numId w:val="28"/>
        </w:numPr>
        <w:jc w:val="both"/>
        <w:rPr>
          <w:rFonts w:ascii="Times New Roman" w:hAnsi="Times New Roman"/>
          <w:u w:val="single"/>
        </w:rPr>
      </w:pPr>
      <w:r w:rsidRPr="00EB3889">
        <w:rPr>
          <w:rFonts w:ascii="Times New Roman" w:hAnsi="Times New Roman"/>
          <w:b w:val="0"/>
        </w:rPr>
        <w:t>Team Player</w:t>
      </w:r>
    </w:p>
    <w:p w:rsidR="00D431B4" w:rsidRPr="00EB3889" w:rsidRDefault="00D431B4" w:rsidP="00C63E54">
      <w:pPr>
        <w:pStyle w:val="Category"/>
        <w:numPr>
          <w:ilvl w:val="0"/>
          <w:numId w:val="28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 w:val="0"/>
        </w:rPr>
        <w:t>Administration Skill</w:t>
      </w:r>
    </w:p>
    <w:p w:rsidR="00C63E54" w:rsidRDefault="00C63E54" w:rsidP="00C63E54">
      <w:pPr>
        <w:pStyle w:val="Category"/>
        <w:jc w:val="both"/>
        <w:rPr>
          <w:rFonts w:ascii="Times New Roman" w:hAnsi="Times New Roman"/>
          <w:b w:val="0"/>
          <w:sz w:val="22"/>
        </w:rPr>
      </w:pPr>
    </w:p>
    <w:p w:rsidR="00C63E54" w:rsidRDefault="00C63E54" w:rsidP="00C63E54">
      <w:pPr>
        <w:pStyle w:val="Category"/>
        <w:jc w:val="both"/>
        <w:rPr>
          <w:rFonts w:ascii="Times New Roman" w:hAnsi="Times New Roman"/>
          <w:sz w:val="28"/>
          <w:u w:val="single"/>
        </w:rPr>
      </w:pPr>
    </w:p>
    <w:p w:rsidR="00C63E54" w:rsidRDefault="00C63E54" w:rsidP="00C63E54">
      <w:pPr>
        <w:pStyle w:val="Category"/>
        <w:jc w:val="both"/>
        <w:rPr>
          <w:rFonts w:ascii="Times New Roman" w:hAnsi="Times New Roman"/>
          <w:sz w:val="28"/>
          <w:u w:val="single"/>
        </w:rPr>
      </w:pPr>
    </w:p>
    <w:p w:rsidR="00D431B4" w:rsidRDefault="00D431B4" w:rsidP="00C63E54">
      <w:pPr>
        <w:pStyle w:val="Category"/>
        <w:jc w:val="both"/>
        <w:rPr>
          <w:rFonts w:ascii="Times New Roman" w:hAnsi="Times New Roman"/>
          <w:sz w:val="28"/>
          <w:u w:val="single"/>
        </w:rPr>
      </w:pPr>
    </w:p>
    <w:p w:rsidR="00C63E54" w:rsidRDefault="00C63E54" w:rsidP="00C63E54">
      <w:pPr>
        <w:pStyle w:val="Category"/>
        <w:jc w:val="both"/>
        <w:rPr>
          <w:rFonts w:ascii="Times New Roman" w:hAnsi="Times New Roman"/>
          <w:sz w:val="28"/>
          <w:u w:val="single"/>
        </w:rPr>
      </w:pPr>
      <w:r w:rsidRPr="00C63E54">
        <w:rPr>
          <w:rFonts w:ascii="Times New Roman" w:hAnsi="Times New Roman"/>
          <w:sz w:val="28"/>
          <w:u w:val="single"/>
        </w:rPr>
        <w:lastRenderedPageBreak/>
        <w:t>AWARDS AND ACHIEVEMENTS</w:t>
      </w:r>
    </w:p>
    <w:p w:rsidR="00EB3889" w:rsidRDefault="00EB3889" w:rsidP="00C63E54">
      <w:pPr>
        <w:pStyle w:val="Category"/>
        <w:jc w:val="both"/>
        <w:rPr>
          <w:rFonts w:ascii="Times New Roman" w:hAnsi="Times New Roman"/>
          <w:sz w:val="28"/>
          <w:u w:val="single"/>
        </w:rPr>
      </w:pPr>
    </w:p>
    <w:p w:rsidR="00C63E54" w:rsidRPr="00EB3889" w:rsidRDefault="00EB3889" w:rsidP="00EB3889">
      <w:pPr>
        <w:pStyle w:val="Category"/>
        <w:numPr>
          <w:ilvl w:val="0"/>
          <w:numId w:val="30"/>
        </w:numPr>
        <w:jc w:val="both"/>
        <w:rPr>
          <w:rFonts w:ascii="Times New Roman" w:hAnsi="Times New Roman"/>
          <w:b w:val="0"/>
        </w:rPr>
      </w:pPr>
      <w:r w:rsidRPr="00EB3889">
        <w:rPr>
          <w:rFonts w:ascii="Times New Roman" w:hAnsi="Times New Roman"/>
          <w:b w:val="0"/>
        </w:rPr>
        <w:t>Project work done on HR in Deedi Motors Pvt. Ltd.</w:t>
      </w:r>
    </w:p>
    <w:p w:rsidR="00C63E54" w:rsidRPr="00C63E54" w:rsidRDefault="00C63E54" w:rsidP="00C63E54">
      <w:pPr>
        <w:pStyle w:val="Category"/>
        <w:numPr>
          <w:ilvl w:val="0"/>
          <w:numId w:val="29"/>
        </w:numPr>
        <w:jc w:val="both"/>
        <w:rPr>
          <w:rFonts w:ascii="Times New Roman" w:hAnsi="Times New Roman"/>
          <w:b w:val="0"/>
        </w:rPr>
      </w:pPr>
      <w:r w:rsidRPr="00C63E54">
        <w:rPr>
          <w:rFonts w:ascii="Times New Roman" w:hAnsi="Times New Roman"/>
          <w:b w:val="0"/>
        </w:rPr>
        <w:t>Acted as General Secretary of the Students Union in Girideepam Institute of Advanced Learning</w:t>
      </w:r>
    </w:p>
    <w:p w:rsidR="00C63E54" w:rsidRPr="00C63E54" w:rsidRDefault="00C63E54" w:rsidP="00C63E54">
      <w:pPr>
        <w:pStyle w:val="Category"/>
        <w:numPr>
          <w:ilvl w:val="0"/>
          <w:numId w:val="29"/>
        </w:numPr>
        <w:jc w:val="both"/>
        <w:rPr>
          <w:rFonts w:ascii="Times New Roman" w:hAnsi="Times New Roman"/>
          <w:b w:val="0"/>
        </w:rPr>
      </w:pPr>
      <w:r w:rsidRPr="00C63E54">
        <w:rPr>
          <w:rFonts w:ascii="Times New Roman" w:hAnsi="Times New Roman"/>
          <w:b w:val="0"/>
        </w:rPr>
        <w:t>Acted as the Secretary of BBA Association in Girideepam Institute of Advanced Learning</w:t>
      </w:r>
    </w:p>
    <w:p w:rsidR="00C63E54" w:rsidRDefault="00C63E54" w:rsidP="00C63E54">
      <w:pPr>
        <w:pStyle w:val="Category"/>
        <w:numPr>
          <w:ilvl w:val="0"/>
          <w:numId w:val="29"/>
        </w:numPr>
        <w:jc w:val="both"/>
        <w:rPr>
          <w:rFonts w:ascii="Times New Roman" w:hAnsi="Times New Roman"/>
          <w:b w:val="0"/>
        </w:rPr>
      </w:pPr>
      <w:r w:rsidRPr="00C63E54">
        <w:rPr>
          <w:rFonts w:ascii="Times New Roman" w:hAnsi="Times New Roman"/>
          <w:b w:val="0"/>
        </w:rPr>
        <w:t>Event convener of the Management Fest GEMS’14</w:t>
      </w:r>
      <w:r w:rsidR="00EB3889">
        <w:rPr>
          <w:rFonts w:ascii="Times New Roman" w:hAnsi="Times New Roman"/>
          <w:b w:val="0"/>
        </w:rPr>
        <w:t xml:space="preserve"> conducted in GIAL</w:t>
      </w:r>
    </w:p>
    <w:p w:rsidR="00EB3889" w:rsidRDefault="00EB3889" w:rsidP="00C63E54">
      <w:pPr>
        <w:pStyle w:val="Category"/>
        <w:numPr>
          <w:ilvl w:val="0"/>
          <w:numId w:val="29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Volunteer in-charge of Sargasangamam C</w:t>
      </w:r>
      <w:r w:rsidR="00B853D2">
        <w:rPr>
          <w:rFonts w:ascii="Times New Roman" w:hAnsi="Times New Roman"/>
          <w:b w:val="0"/>
        </w:rPr>
        <w:t>BSE School Youth Festival 2013 in</w:t>
      </w:r>
      <w:r>
        <w:rPr>
          <w:rFonts w:ascii="Times New Roman" w:hAnsi="Times New Roman"/>
          <w:b w:val="0"/>
        </w:rPr>
        <w:t xml:space="preserve"> Kottayam</w:t>
      </w:r>
    </w:p>
    <w:p w:rsidR="00EB3889" w:rsidRPr="00C63E54" w:rsidRDefault="00EB3889" w:rsidP="00C63E54">
      <w:pPr>
        <w:pStyle w:val="Category"/>
        <w:numPr>
          <w:ilvl w:val="0"/>
          <w:numId w:val="29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Student House Captain in Christ Nagar School</w:t>
      </w:r>
    </w:p>
    <w:p w:rsidR="00EB3889" w:rsidRDefault="00EB3889" w:rsidP="00A16023">
      <w:pPr>
        <w:pStyle w:val="Category"/>
        <w:jc w:val="both"/>
        <w:rPr>
          <w:rFonts w:ascii="Times New Roman" w:hAnsi="Times New Roman"/>
          <w:sz w:val="22"/>
          <w:u w:val="single"/>
        </w:rPr>
      </w:pPr>
    </w:p>
    <w:p w:rsidR="00EB3889" w:rsidRDefault="00EB3889" w:rsidP="00A16023">
      <w:pPr>
        <w:pStyle w:val="Category"/>
        <w:jc w:val="both"/>
        <w:rPr>
          <w:rFonts w:ascii="Times New Roman" w:hAnsi="Times New Roman"/>
          <w:sz w:val="28"/>
          <w:u w:val="single"/>
        </w:rPr>
      </w:pPr>
      <w:r w:rsidRPr="0074727E">
        <w:rPr>
          <w:rFonts w:ascii="Times New Roman" w:hAnsi="Times New Roman"/>
          <w:sz w:val="28"/>
          <w:u w:val="single"/>
        </w:rPr>
        <w:t>PERSONAL DETAILS</w:t>
      </w:r>
    </w:p>
    <w:p w:rsidR="0074727E" w:rsidRDefault="0074727E" w:rsidP="00A16023">
      <w:pPr>
        <w:pStyle w:val="Category"/>
        <w:jc w:val="both"/>
        <w:rPr>
          <w:rFonts w:ascii="Times New Roman" w:hAnsi="Times New Roman"/>
          <w:b w:val="0"/>
        </w:rPr>
      </w:pP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Name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:</w:t>
      </w:r>
      <w:r>
        <w:rPr>
          <w:rFonts w:ascii="Times New Roman" w:hAnsi="Times New Roman"/>
          <w:b w:val="0"/>
        </w:rPr>
        <w:tab/>
        <w:t>Kevin James</w:t>
      </w: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Date of Birth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:</w:t>
      </w:r>
      <w:r>
        <w:rPr>
          <w:rFonts w:ascii="Times New Roman" w:hAnsi="Times New Roman"/>
          <w:b w:val="0"/>
        </w:rPr>
        <w:tab/>
        <w:t>04 Nov 1993</w:t>
      </w: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Sex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:</w:t>
      </w:r>
      <w:r>
        <w:rPr>
          <w:rFonts w:ascii="Times New Roman" w:hAnsi="Times New Roman"/>
          <w:b w:val="0"/>
        </w:rPr>
        <w:tab/>
        <w:t>Male</w:t>
      </w: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Father’s Name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:</w:t>
      </w:r>
      <w:r>
        <w:rPr>
          <w:rFonts w:ascii="Times New Roman" w:hAnsi="Times New Roman"/>
          <w:b w:val="0"/>
        </w:rPr>
        <w:tab/>
        <w:t>James P Abraham</w:t>
      </w: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Mother’s Name</w:t>
      </w:r>
      <w:r>
        <w:rPr>
          <w:rFonts w:ascii="Times New Roman" w:hAnsi="Times New Roman"/>
          <w:b w:val="0"/>
        </w:rPr>
        <w:tab/>
        <w:t>:</w:t>
      </w:r>
      <w:r>
        <w:rPr>
          <w:rFonts w:ascii="Times New Roman" w:hAnsi="Times New Roman"/>
          <w:b w:val="0"/>
        </w:rPr>
        <w:tab/>
        <w:t>Ivy James</w:t>
      </w: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Address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:</w:t>
      </w:r>
      <w:r>
        <w:rPr>
          <w:rFonts w:ascii="Times New Roman" w:hAnsi="Times New Roman"/>
          <w:b w:val="0"/>
        </w:rPr>
        <w:tab/>
        <w:t>Purackal House Niranam P.O, Thiruvalla, 689621</w:t>
      </w: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Languages Known</w:t>
      </w:r>
      <w:r>
        <w:rPr>
          <w:rFonts w:ascii="Times New Roman" w:hAnsi="Times New Roman"/>
          <w:b w:val="0"/>
        </w:rPr>
        <w:tab/>
        <w:t>:</w:t>
      </w:r>
      <w:r>
        <w:rPr>
          <w:rFonts w:ascii="Times New Roman" w:hAnsi="Times New Roman"/>
          <w:b w:val="0"/>
        </w:rPr>
        <w:tab/>
        <w:t>English, Malayalam, and French</w:t>
      </w: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b w:val="0"/>
        </w:rPr>
      </w:pP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sz w:val="28"/>
          <w:u w:val="single"/>
        </w:rPr>
      </w:pPr>
      <w:r w:rsidRPr="0074727E">
        <w:rPr>
          <w:rFonts w:ascii="Times New Roman" w:hAnsi="Times New Roman"/>
          <w:sz w:val="28"/>
          <w:u w:val="single"/>
        </w:rPr>
        <w:t>REFERENCE</w:t>
      </w:r>
    </w:p>
    <w:p w:rsidR="0074727E" w:rsidRPr="00D305C8" w:rsidRDefault="0074727E" w:rsidP="0074727E">
      <w:pPr>
        <w:pStyle w:val="Category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 w:val="0"/>
        </w:rPr>
      </w:pPr>
      <w:r w:rsidRPr="00D305C8">
        <w:rPr>
          <w:rFonts w:ascii="Times New Roman" w:hAnsi="Times New Roman"/>
          <w:b w:val="0"/>
        </w:rPr>
        <w:t>Mrs. Treasa Fyna</w:t>
      </w:r>
    </w:p>
    <w:p w:rsidR="0074727E" w:rsidRPr="00D305C8" w:rsidRDefault="0074727E" w:rsidP="0074727E">
      <w:pPr>
        <w:pStyle w:val="Category"/>
        <w:spacing w:line="360" w:lineRule="auto"/>
        <w:ind w:left="720"/>
        <w:jc w:val="both"/>
        <w:rPr>
          <w:rFonts w:ascii="Times New Roman" w:hAnsi="Times New Roman"/>
          <w:b w:val="0"/>
        </w:rPr>
      </w:pPr>
      <w:r w:rsidRPr="00D305C8">
        <w:rPr>
          <w:rFonts w:ascii="Times New Roman" w:hAnsi="Times New Roman"/>
          <w:b w:val="0"/>
        </w:rPr>
        <w:t>Head of the Department, BBA</w:t>
      </w:r>
    </w:p>
    <w:p w:rsidR="0074727E" w:rsidRPr="00D305C8" w:rsidRDefault="0074727E" w:rsidP="0074727E">
      <w:pPr>
        <w:pStyle w:val="Category"/>
        <w:spacing w:line="360" w:lineRule="auto"/>
        <w:ind w:left="720"/>
        <w:jc w:val="both"/>
        <w:rPr>
          <w:rFonts w:ascii="Times New Roman" w:hAnsi="Times New Roman"/>
          <w:b w:val="0"/>
        </w:rPr>
      </w:pPr>
      <w:r w:rsidRPr="00D305C8">
        <w:rPr>
          <w:rFonts w:ascii="Times New Roman" w:hAnsi="Times New Roman"/>
          <w:b w:val="0"/>
        </w:rPr>
        <w:t>Girideepam Institute of Advanced Learning, Kottayam</w:t>
      </w:r>
    </w:p>
    <w:p w:rsidR="0074727E" w:rsidRPr="00D305C8" w:rsidRDefault="0074727E" w:rsidP="0074727E">
      <w:pPr>
        <w:pStyle w:val="Category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 w:val="0"/>
        </w:rPr>
      </w:pPr>
      <w:r w:rsidRPr="00D305C8">
        <w:rPr>
          <w:rFonts w:ascii="Times New Roman" w:hAnsi="Times New Roman"/>
          <w:b w:val="0"/>
        </w:rPr>
        <w:t>Mr. Sailesh Nair</w:t>
      </w:r>
    </w:p>
    <w:p w:rsidR="0074727E" w:rsidRPr="00D305C8" w:rsidRDefault="0074727E" w:rsidP="0074727E">
      <w:pPr>
        <w:pStyle w:val="Category"/>
        <w:spacing w:line="360" w:lineRule="auto"/>
        <w:ind w:left="720"/>
        <w:jc w:val="both"/>
        <w:rPr>
          <w:rFonts w:ascii="Times New Roman" w:hAnsi="Times New Roman"/>
          <w:b w:val="0"/>
        </w:rPr>
      </w:pPr>
      <w:r w:rsidRPr="00D305C8">
        <w:rPr>
          <w:rFonts w:ascii="Times New Roman" w:hAnsi="Times New Roman"/>
          <w:b w:val="0"/>
        </w:rPr>
        <w:t>Placement Officer,</w:t>
      </w:r>
    </w:p>
    <w:p w:rsidR="0074727E" w:rsidRPr="00D305C8" w:rsidRDefault="0074727E" w:rsidP="0074727E">
      <w:pPr>
        <w:pStyle w:val="Category"/>
        <w:spacing w:line="360" w:lineRule="auto"/>
        <w:ind w:left="720"/>
        <w:jc w:val="both"/>
        <w:rPr>
          <w:rFonts w:ascii="Times New Roman" w:hAnsi="Times New Roman"/>
          <w:b w:val="0"/>
        </w:rPr>
      </w:pPr>
      <w:r w:rsidRPr="00D305C8">
        <w:rPr>
          <w:rFonts w:ascii="Times New Roman" w:hAnsi="Times New Roman"/>
          <w:b w:val="0"/>
        </w:rPr>
        <w:t>Girideepam Institute of Advanced Learning</w:t>
      </w: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74727E" w:rsidRDefault="0074727E" w:rsidP="0074727E">
      <w:pPr>
        <w:pStyle w:val="Category"/>
        <w:spacing w:line="360" w:lineRule="auto"/>
        <w:jc w:val="both"/>
        <w:rPr>
          <w:rFonts w:ascii="Times New Roman" w:hAnsi="Times New Roman"/>
          <w:sz w:val="28"/>
          <w:u w:val="single"/>
        </w:rPr>
      </w:pPr>
      <w:r w:rsidRPr="0074727E">
        <w:rPr>
          <w:rFonts w:ascii="Times New Roman" w:hAnsi="Times New Roman"/>
          <w:sz w:val="28"/>
          <w:u w:val="single"/>
        </w:rPr>
        <w:t xml:space="preserve">DECLARATION </w:t>
      </w:r>
    </w:p>
    <w:p w:rsidR="0074727E" w:rsidRDefault="0074727E" w:rsidP="00D305C8">
      <w:pPr>
        <w:spacing w:before="46" w:line="360" w:lineRule="auto"/>
        <w:ind w:left="140" w:right="102" w:firstLine="720"/>
        <w:jc w:val="both"/>
        <w:rPr>
          <w:rFonts w:ascii="Times New Roman" w:eastAsia="Book Antiqua" w:hAnsi="Times New Roman"/>
          <w:sz w:val="24"/>
          <w:szCs w:val="24"/>
        </w:rPr>
      </w:pPr>
      <w:r w:rsidRPr="0074727E">
        <w:rPr>
          <w:rFonts w:ascii="Times New Roman" w:eastAsia="Book Antiqua" w:hAnsi="Times New Roman"/>
          <w:sz w:val="24"/>
          <w:szCs w:val="24"/>
        </w:rPr>
        <w:t xml:space="preserve">I, </w:t>
      </w:r>
      <w:r w:rsidR="00D305C8">
        <w:rPr>
          <w:rFonts w:ascii="Times New Roman" w:eastAsia="Book Antiqua" w:hAnsi="Times New Roman"/>
          <w:spacing w:val="-1"/>
          <w:sz w:val="24"/>
          <w:szCs w:val="24"/>
        </w:rPr>
        <w:t>Kevin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 xml:space="preserve"> James</w:t>
      </w:r>
      <w:r w:rsidRPr="0074727E">
        <w:rPr>
          <w:rFonts w:ascii="Times New Roman" w:eastAsia="Book Antiqua" w:hAnsi="Times New Roman"/>
          <w:sz w:val="24"/>
          <w:szCs w:val="24"/>
        </w:rPr>
        <w:t xml:space="preserve">, 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h</w:t>
      </w:r>
      <w:r w:rsidRPr="0074727E">
        <w:rPr>
          <w:rFonts w:ascii="Times New Roman" w:eastAsia="Book Antiqua" w:hAnsi="Times New Roman"/>
          <w:sz w:val="24"/>
          <w:szCs w:val="24"/>
        </w:rPr>
        <w:t>e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r</w:t>
      </w:r>
      <w:r w:rsidRPr="0074727E">
        <w:rPr>
          <w:rFonts w:ascii="Times New Roman" w:eastAsia="Book Antiqua" w:hAnsi="Times New Roman"/>
          <w:sz w:val="24"/>
          <w:szCs w:val="24"/>
        </w:rPr>
        <w:t>e by certi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f</w:t>
      </w:r>
      <w:r w:rsidRPr="0074727E">
        <w:rPr>
          <w:rFonts w:ascii="Times New Roman" w:eastAsia="Book Antiqua" w:hAnsi="Times New Roman"/>
          <w:sz w:val="24"/>
          <w:szCs w:val="24"/>
        </w:rPr>
        <w:t>y t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h</w:t>
      </w:r>
      <w:r w:rsidRPr="0074727E">
        <w:rPr>
          <w:rFonts w:ascii="Times New Roman" w:eastAsia="Book Antiqua" w:hAnsi="Times New Roman"/>
          <w:sz w:val="24"/>
          <w:szCs w:val="24"/>
        </w:rPr>
        <w:t>at t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h</w:t>
      </w:r>
      <w:r w:rsidRPr="0074727E">
        <w:rPr>
          <w:rFonts w:ascii="Times New Roman" w:eastAsia="Book Antiqua" w:hAnsi="Times New Roman"/>
          <w:sz w:val="24"/>
          <w:szCs w:val="24"/>
        </w:rPr>
        <w:t>e above m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e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n</w:t>
      </w:r>
      <w:r w:rsidRPr="0074727E">
        <w:rPr>
          <w:rFonts w:ascii="Times New Roman" w:eastAsia="Book Antiqua" w:hAnsi="Times New Roman"/>
          <w:sz w:val="24"/>
          <w:szCs w:val="24"/>
        </w:rPr>
        <w:t>tio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n</w:t>
      </w:r>
      <w:r w:rsidRPr="0074727E">
        <w:rPr>
          <w:rFonts w:ascii="Times New Roman" w:eastAsia="Book Antiqua" w:hAnsi="Times New Roman"/>
          <w:sz w:val="24"/>
          <w:szCs w:val="24"/>
        </w:rPr>
        <w:t>ed d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e</w:t>
      </w:r>
      <w:r w:rsidRPr="0074727E">
        <w:rPr>
          <w:rFonts w:ascii="Times New Roman" w:eastAsia="Book Antiqua" w:hAnsi="Times New Roman"/>
          <w:sz w:val="24"/>
          <w:szCs w:val="24"/>
        </w:rPr>
        <w:t>tai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l</w:t>
      </w:r>
      <w:r w:rsidRPr="0074727E">
        <w:rPr>
          <w:rFonts w:ascii="Times New Roman" w:eastAsia="Book Antiqua" w:hAnsi="Times New Roman"/>
          <w:sz w:val="24"/>
          <w:szCs w:val="24"/>
        </w:rPr>
        <w:t>s a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r</w:t>
      </w:r>
      <w:r w:rsidRPr="0074727E">
        <w:rPr>
          <w:rFonts w:ascii="Times New Roman" w:eastAsia="Book Antiqua" w:hAnsi="Times New Roman"/>
          <w:sz w:val="24"/>
          <w:szCs w:val="24"/>
        </w:rPr>
        <w:t>e t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ru</w:t>
      </w:r>
      <w:r w:rsidRPr="0074727E">
        <w:rPr>
          <w:rFonts w:ascii="Times New Roman" w:eastAsia="Book Antiqua" w:hAnsi="Times New Roman"/>
          <w:sz w:val="24"/>
          <w:szCs w:val="24"/>
        </w:rPr>
        <w:t>e to t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h</w:t>
      </w:r>
      <w:r w:rsidRPr="0074727E">
        <w:rPr>
          <w:rFonts w:ascii="Times New Roman" w:eastAsia="Book Antiqua" w:hAnsi="Times New Roman"/>
          <w:sz w:val="24"/>
          <w:szCs w:val="24"/>
        </w:rPr>
        <w:t>e best of my knowledge a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n</w:t>
      </w:r>
      <w:r w:rsidRPr="0074727E">
        <w:rPr>
          <w:rFonts w:ascii="Times New Roman" w:eastAsia="Book Antiqua" w:hAnsi="Times New Roman"/>
          <w:sz w:val="24"/>
          <w:szCs w:val="24"/>
        </w:rPr>
        <w:t>d virt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u</w:t>
      </w:r>
      <w:r w:rsidRPr="0074727E">
        <w:rPr>
          <w:rFonts w:ascii="Times New Roman" w:eastAsia="Book Antiqua" w:hAnsi="Times New Roman"/>
          <w:sz w:val="24"/>
          <w:szCs w:val="24"/>
        </w:rPr>
        <w:t xml:space="preserve">e. I 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h</w:t>
      </w:r>
      <w:r w:rsidRPr="0074727E">
        <w:rPr>
          <w:rFonts w:ascii="Times New Roman" w:eastAsia="Book Antiqua" w:hAnsi="Times New Roman"/>
          <w:sz w:val="24"/>
          <w:szCs w:val="24"/>
        </w:rPr>
        <w:t>o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p</w:t>
      </w:r>
      <w:r w:rsidRPr="0074727E">
        <w:rPr>
          <w:rFonts w:ascii="Times New Roman" w:eastAsia="Book Antiqua" w:hAnsi="Times New Roman"/>
          <w:sz w:val="24"/>
          <w:szCs w:val="24"/>
        </w:rPr>
        <w:t>e t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h</w:t>
      </w:r>
      <w:r w:rsidRPr="0074727E">
        <w:rPr>
          <w:rFonts w:ascii="Times New Roman" w:eastAsia="Book Antiqua" w:hAnsi="Times New Roman"/>
          <w:sz w:val="24"/>
          <w:szCs w:val="24"/>
        </w:rPr>
        <w:t>at y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o</w:t>
      </w:r>
      <w:r w:rsidRPr="0074727E">
        <w:rPr>
          <w:rFonts w:ascii="Times New Roman" w:eastAsia="Book Antiqua" w:hAnsi="Times New Roman"/>
          <w:sz w:val="24"/>
          <w:szCs w:val="24"/>
        </w:rPr>
        <w:t>u w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i</w:t>
      </w:r>
      <w:r w:rsidRPr="0074727E">
        <w:rPr>
          <w:rFonts w:ascii="Times New Roman" w:eastAsia="Book Antiqua" w:hAnsi="Times New Roman"/>
          <w:sz w:val="24"/>
          <w:szCs w:val="24"/>
        </w:rPr>
        <w:t xml:space="preserve">ll 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f</w:t>
      </w:r>
      <w:r w:rsidRPr="0074727E">
        <w:rPr>
          <w:rFonts w:ascii="Times New Roman" w:eastAsia="Book Antiqua" w:hAnsi="Times New Roman"/>
          <w:sz w:val="24"/>
          <w:szCs w:val="24"/>
        </w:rPr>
        <w:t>i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n</w:t>
      </w:r>
      <w:r w:rsidRPr="0074727E">
        <w:rPr>
          <w:rFonts w:ascii="Times New Roman" w:eastAsia="Book Antiqua" w:hAnsi="Times New Roman"/>
          <w:sz w:val="24"/>
          <w:szCs w:val="24"/>
        </w:rPr>
        <w:t>d my cre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d</w:t>
      </w:r>
      <w:r w:rsidRPr="0074727E">
        <w:rPr>
          <w:rFonts w:ascii="Times New Roman" w:eastAsia="Book Antiqua" w:hAnsi="Times New Roman"/>
          <w:sz w:val="24"/>
          <w:szCs w:val="24"/>
        </w:rPr>
        <w:t>e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n</w:t>
      </w:r>
      <w:r w:rsidRPr="0074727E">
        <w:rPr>
          <w:rFonts w:ascii="Times New Roman" w:eastAsia="Book Antiqua" w:hAnsi="Times New Roman"/>
          <w:sz w:val="24"/>
          <w:szCs w:val="24"/>
        </w:rPr>
        <w:t>tia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l</w:t>
      </w:r>
      <w:r w:rsidRPr="0074727E">
        <w:rPr>
          <w:rFonts w:ascii="Times New Roman" w:eastAsia="Book Antiqua" w:hAnsi="Times New Roman"/>
          <w:sz w:val="24"/>
          <w:szCs w:val="24"/>
        </w:rPr>
        <w:t>s s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u</w:t>
      </w:r>
      <w:r w:rsidRPr="0074727E">
        <w:rPr>
          <w:rFonts w:ascii="Times New Roman" w:eastAsia="Book Antiqua" w:hAnsi="Times New Roman"/>
          <w:sz w:val="24"/>
          <w:szCs w:val="24"/>
        </w:rPr>
        <w:t>ita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b</w:t>
      </w:r>
      <w:r w:rsidRPr="0074727E">
        <w:rPr>
          <w:rFonts w:ascii="Times New Roman" w:eastAsia="Book Antiqua" w:hAnsi="Times New Roman"/>
          <w:sz w:val="24"/>
          <w:szCs w:val="24"/>
        </w:rPr>
        <w:t>le a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n</w:t>
      </w:r>
      <w:r w:rsidRPr="0074727E">
        <w:rPr>
          <w:rFonts w:ascii="Times New Roman" w:eastAsia="Book Antiqua" w:hAnsi="Times New Roman"/>
          <w:sz w:val="24"/>
          <w:szCs w:val="24"/>
        </w:rPr>
        <w:t>d co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n</w:t>
      </w:r>
      <w:r w:rsidRPr="0074727E">
        <w:rPr>
          <w:rFonts w:ascii="Times New Roman" w:eastAsia="Book Antiqua" w:hAnsi="Times New Roman"/>
          <w:sz w:val="24"/>
          <w:szCs w:val="24"/>
        </w:rPr>
        <w:t xml:space="preserve">sider me 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f</w:t>
      </w:r>
      <w:r w:rsidRPr="0074727E">
        <w:rPr>
          <w:rFonts w:ascii="Times New Roman" w:eastAsia="Book Antiqua" w:hAnsi="Times New Roman"/>
          <w:sz w:val="24"/>
          <w:szCs w:val="24"/>
        </w:rPr>
        <w:t>or i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n</w:t>
      </w:r>
      <w:r w:rsidRPr="0074727E">
        <w:rPr>
          <w:rFonts w:ascii="Times New Roman" w:eastAsia="Book Antiqua" w:hAnsi="Times New Roman"/>
          <w:sz w:val="24"/>
          <w:szCs w:val="24"/>
        </w:rPr>
        <w:t>te</w:t>
      </w:r>
      <w:r w:rsidRPr="0074727E">
        <w:rPr>
          <w:rFonts w:ascii="Times New Roman" w:eastAsia="Book Antiqua" w:hAnsi="Times New Roman"/>
          <w:spacing w:val="-1"/>
          <w:sz w:val="24"/>
          <w:szCs w:val="24"/>
        </w:rPr>
        <w:t>r</w:t>
      </w:r>
      <w:r w:rsidRPr="0074727E">
        <w:rPr>
          <w:rFonts w:ascii="Times New Roman" w:eastAsia="Book Antiqua" w:hAnsi="Times New Roman"/>
          <w:sz w:val="24"/>
          <w:szCs w:val="24"/>
        </w:rPr>
        <w:t>vie</w:t>
      </w:r>
      <w:r w:rsidRPr="0074727E">
        <w:rPr>
          <w:rFonts w:ascii="Times New Roman" w:eastAsia="Book Antiqua" w:hAnsi="Times New Roman"/>
          <w:spacing w:val="1"/>
          <w:sz w:val="24"/>
          <w:szCs w:val="24"/>
        </w:rPr>
        <w:t>w</w:t>
      </w:r>
      <w:r w:rsidR="00D305C8">
        <w:rPr>
          <w:rFonts w:ascii="Times New Roman" w:eastAsia="Book Antiqua" w:hAnsi="Times New Roman"/>
          <w:sz w:val="24"/>
          <w:szCs w:val="24"/>
        </w:rPr>
        <w:t>.</w:t>
      </w:r>
    </w:p>
    <w:p w:rsidR="00D305C8" w:rsidRDefault="00D305C8" w:rsidP="00D305C8">
      <w:pPr>
        <w:spacing w:before="46" w:line="360" w:lineRule="auto"/>
        <w:ind w:left="5760" w:right="102" w:firstLine="720"/>
        <w:jc w:val="both"/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>Yours Sincerely,</w:t>
      </w:r>
    </w:p>
    <w:p w:rsidR="00D305C8" w:rsidRDefault="00D305C8" w:rsidP="00D305C8">
      <w:pPr>
        <w:spacing w:before="46" w:line="360" w:lineRule="auto"/>
        <w:ind w:left="6480" w:right="102"/>
        <w:jc w:val="both"/>
        <w:rPr>
          <w:rFonts w:ascii="Times New Roman" w:eastAsia="Book Antiqua" w:hAnsi="Times New Roman"/>
          <w:sz w:val="24"/>
          <w:szCs w:val="24"/>
        </w:rPr>
      </w:pPr>
    </w:p>
    <w:p w:rsidR="00D305C8" w:rsidRDefault="00D305C8" w:rsidP="00D305C8">
      <w:pPr>
        <w:spacing w:before="46" w:line="360" w:lineRule="auto"/>
        <w:ind w:right="102"/>
        <w:jc w:val="both"/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>Date :</w:t>
      </w: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  <w:t xml:space="preserve">   Kevin James</w:t>
      </w:r>
    </w:p>
    <w:p w:rsidR="00D305C8" w:rsidRPr="00D305C8" w:rsidRDefault="00D305C8" w:rsidP="00D305C8">
      <w:pPr>
        <w:spacing w:before="46" w:line="360" w:lineRule="auto"/>
        <w:ind w:right="102"/>
        <w:jc w:val="both"/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 xml:space="preserve">Place : </w:t>
      </w:r>
      <w:r w:rsidR="00C80F8F">
        <w:rPr>
          <w:rFonts w:ascii="Times New Roman" w:eastAsia="Book Antiqua" w:hAnsi="Times New Roman"/>
          <w:sz w:val="24"/>
          <w:szCs w:val="24"/>
        </w:rPr>
        <w:t>Trivandrum</w:t>
      </w:r>
    </w:p>
    <w:sectPr w:rsidR="00D305C8" w:rsidRPr="00D305C8" w:rsidSect="00F70182">
      <w:headerReference w:type="even" r:id="rId10"/>
      <w:footerReference w:type="even" r:id="rId11"/>
      <w:pgSz w:w="12240" w:h="15840"/>
      <w:pgMar w:top="630" w:right="1080" w:bottom="360" w:left="1080" w:header="72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97D" w:rsidRDefault="004C597D">
      <w:pPr>
        <w:spacing w:after="0" w:line="240" w:lineRule="auto"/>
      </w:pPr>
      <w:r>
        <w:separator/>
      </w:r>
    </w:p>
  </w:endnote>
  <w:endnote w:type="continuationSeparator" w:id="1">
    <w:p w:rsidR="004C597D" w:rsidRDefault="004C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CD" w:rsidRDefault="003070CD"/>
  <w:p w:rsidR="003070CD" w:rsidRDefault="00401E39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3070CD" w:rsidRDefault="00307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97D" w:rsidRDefault="004C597D">
      <w:pPr>
        <w:spacing w:after="0" w:line="240" w:lineRule="auto"/>
      </w:pPr>
      <w:r>
        <w:separator/>
      </w:r>
    </w:p>
  </w:footnote>
  <w:footnote w:type="continuationSeparator" w:id="1">
    <w:p w:rsidR="004C597D" w:rsidRDefault="004C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7E49035AE4BE426F903AB3F4C02C4B4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3070CD" w:rsidRDefault="00E65361">
        <w:pPr>
          <w:pStyle w:val="HeaderEven"/>
        </w:pPr>
        <w:r>
          <w:t>Kevin James</w:t>
        </w:r>
      </w:p>
    </w:sdtContent>
  </w:sdt>
  <w:p w:rsidR="003070CD" w:rsidRDefault="003070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1D6345"/>
    <w:multiLevelType w:val="hybridMultilevel"/>
    <w:tmpl w:val="2FE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57F51"/>
    <w:multiLevelType w:val="hybridMultilevel"/>
    <w:tmpl w:val="2684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5A581D3D"/>
    <w:multiLevelType w:val="hybridMultilevel"/>
    <w:tmpl w:val="C4D4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4F75"/>
    <w:multiLevelType w:val="hybridMultilevel"/>
    <w:tmpl w:val="9FEE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9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9"/>
  </w:num>
  <w:num w:numId="28">
    <w:abstractNumId w:val="11"/>
  </w:num>
  <w:num w:numId="29">
    <w:abstractNumId w:val="10"/>
  </w:num>
  <w:num w:numId="30">
    <w:abstractNumId w:val="8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8B6FE1"/>
    <w:rsid w:val="00015CBC"/>
    <w:rsid w:val="002772AE"/>
    <w:rsid w:val="003070CD"/>
    <w:rsid w:val="00401E39"/>
    <w:rsid w:val="004C597D"/>
    <w:rsid w:val="005050C8"/>
    <w:rsid w:val="005D285D"/>
    <w:rsid w:val="0074727E"/>
    <w:rsid w:val="00786699"/>
    <w:rsid w:val="00855F42"/>
    <w:rsid w:val="008B6FE1"/>
    <w:rsid w:val="00A114DE"/>
    <w:rsid w:val="00A16023"/>
    <w:rsid w:val="00A516C1"/>
    <w:rsid w:val="00A520E2"/>
    <w:rsid w:val="00B853D2"/>
    <w:rsid w:val="00BE2960"/>
    <w:rsid w:val="00C63E54"/>
    <w:rsid w:val="00C80F8F"/>
    <w:rsid w:val="00CD1620"/>
    <w:rsid w:val="00D305C8"/>
    <w:rsid w:val="00D431B4"/>
    <w:rsid w:val="00D77C8B"/>
    <w:rsid w:val="00DB66FB"/>
    <w:rsid w:val="00E65361"/>
    <w:rsid w:val="00EB3889"/>
    <w:rsid w:val="00ED3E5C"/>
    <w:rsid w:val="00F70182"/>
    <w:rsid w:val="00F76FF6"/>
    <w:rsid w:val="00F97AC1"/>
    <w:rsid w:val="00FA2BE0"/>
    <w:rsid w:val="00FA4528"/>
    <w:rsid w:val="00FD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CD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3070CD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070CD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070CD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070CD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070CD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070CD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070CD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070CD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070CD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070CD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3070CD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3070CD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3070CD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3070CD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3070CD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3070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CD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3070CD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3070CD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3070CD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3070CD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307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0CD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3070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0CD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070CD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0CD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0CD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0CD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0CD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0CD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0CD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0CD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0CD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070CD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070CD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3070CD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0CD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3070CD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3070CD"/>
    <w:pPr>
      <w:ind w:left="360" w:hanging="360"/>
    </w:pPr>
  </w:style>
  <w:style w:type="paragraph" w:styleId="List2">
    <w:name w:val="List 2"/>
    <w:basedOn w:val="Normal"/>
    <w:uiPriority w:val="99"/>
    <w:unhideWhenUsed/>
    <w:rsid w:val="003070CD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3070CD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3070CD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3070CD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3070CD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3070CD"/>
    <w:pPr>
      <w:ind w:left="720"/>
      <w:contextualSpacing/>
    </w:pPr>
  </w:style>
  <w:style w:type="numbering" w:customStyle="1" w:styleId="MedianListStyle">
    <w:name w:val="Median List Style"/>
    <w:uiPriority w:val="99"/>
    <w:rsid w:val="003070CD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3070CD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3070CD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3070CD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3070CD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3070CD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3070CD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70CD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3070CD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3070CD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70CD"/>
    <w:pPr>
      <w:ind w:left="220" w:hanging="220"/>
    </w:pPr>
  </w:style>
  <w:style w:type="paragraph" w:styleId="Title">
    <w:name w:val="Title"/>
    <w:basedOn w:val="Normal"/>
    <w:link w:val="TitleChar"/>
    <w:uiPriority w:val="10"/>
    <w:rsid w:val="003070CD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070CD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3070CD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3070CD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3070CD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3070CD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3070CD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3070CD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3070CD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3070CD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3070CD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3070CD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3070CD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3070CD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3070CD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3070CD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3070CD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3070CD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3070CD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3070CD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3070CD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3070CD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3070CD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3070CD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3070CD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3070CD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3070CD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3070CD"/>
    <w:rPr>
      <w:rFonts w:cs="Times New Roman"/>
      <w:b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vinpurackal@yahoo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49035AE4BE426F903AB3F4C02C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21EF-6998-4265-B34C-42CD36EA63FB}"/>
      </w:docPartPr>
      <w:docPartBody>
        <w:p w:rsidR="00E12A74" w:rsidRDefault="00AF5A0A">
          <w:pPr>
            <w:pStyle w:val="7E49035AE4BE426F903AB3F4C02C4B4D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5A0A"/>
    <w:rsid w:val="001D77D7"/>
    <w:rsid w:val="00372C1D"/>
    <w:rsid w:val="00764ECF"/>
    <w:rsid w:val="00AF5A0A"/>
    <w:rsid w:val="00B00B30"/>
    <w:rsid w:val="00C51908"/>
    <w:rsid w:val="00E12A74"/>
    <w:rsid w:val="00F4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12A74"/>
    <w:rPr>
      <w:color w:val="808080"/>
    </w:rPr>
  </w:style>
  <w:style w:type="paragraph" w:customStyle="1" w:styleId="084CEBC7E2294AA09951C6DAF34D7806">
    <w:name w:val="084CEBC7E2294AA09951C6DAF34D7806"/>
    <w:rsid w:val="00E12A74"/>
  </w:style>
  <w:style w:type="paragraph" w:customStyle="1" w:styleId="20B33918B03347C481C3C6DA2AFBBC4C">
    <w:name w:val="20B33918B03347C481C3C6DA2AFBBC4C"/>
    <w:rsid w:val="00E12A74"/>
  </w:style>
  <w:style w:type="paragraph" w:customStyle="1" w:styleId="47EF469F4CB74F76A7AF816010DF2167">
    <w:name w:val="47EF469F4CB74F76A7AF816010DF2167"/>
    <w:rsid w:val="00E12A74"/>
  </w:style>
  <w:style w:type="paragraph" w:customStyle="1" w:styleId="2BD04595D3F547A38A3E313BAB6D7930">
    <w:name w:val="2BD04595D3F547A38A3E313BAB6D7930"/>
    <w:rsid w:val="00E12A74"/>
  </w:style>
  <w:style w:type="paragraph" w:customStyle="1" w:styleId="296B5EE066C44DCEA3CEC1B07C4E5142">
    <w:name w:val="296B5EE066C44DCEA3CEC1B07C4E5142"/>
    <w:rsid w:val="00E12A74"/>
  </w:style>
  <w:style w:type="paragraph" w:customStyle="1" w:styleId="E1BB598468034C75BE9F8448E2E8500C">
    <w:name w:val="E1BB598468034C75BE9F8448E2E8500C"/>
    <w:rsid w:val="00E12A74"/>
  </w:style>
  <w:style w:type="paragraph" w:customStyle="1" w:styleId="3E901560927B4170B6398AB5ED6182D3">
    <w:name w:val="3E901560927B4170B6398AB5ED6182D3"/>
    <w:rsid w:val="00E12A74"/>
  </w:style>
  <w:style w:type="paragraph" w:customStyle="1" w:styleId="80E9B627C9FF4B429AF9789E2F5037D1">
    <w:name w:val="80E9B627C9FF4B429AF9789E2F5037D1"/>
    <w:rsid w:val="00E12A74"/>
  </w:style>
  <w:style w:type="paragraph" w:customStyle="1" w:styleId="2519664ECD73406F8693D315B49DECF3">
    <w:name w:val="2519664ECD73406F8693D315B49DECF3"/>
    <w:rsid w:val="00E12A74"/>
  </w:style>
  <w:style w:type="paragraph" w:customStyle="1" w:styleId="2CC449E5BA0346A88193A431D911D45C">
    <w:name w:val="2CC449E5BA0346A88193A431D911D45C"/>
    <w:rsid w:val="00E12A74"/>
  </w:style>
  <w:style w:type="paragraph" w:customStyle="1" w:styleId="B17D2534CF8348A2A40A1872BBF37DEE">
    <w:name w:val="B17D2534CF8348A2A40A1872BBF37DEE"/>
    <w:rsid w:val="00E12A74"/>
  </w:style>
  <w:style w:type="paragraph" w:customStyle="1" w:styleId="AF15726CD43041CA95B081D444D41481">
    <w:name w:val="AF15726CD43041CA95B081D444D41481"/>
    <w:rsid w:val="00E12A74"/>
  </w:style>
  <w:style w:type="character" w:customStyle="1" w:styleId="subsectiondatechar">
    <w:name w:val="subsectiondatechar"/>
    <w:basedOn w:val="DefaultParagraphFont"/>
    <w:rsid w:val="00E12A74"/>
  </w:style>
  <w:style w:type="paragraph" w:customStyle="1" w:styleId="DB5D529369FB45E084A0DE53D121156E">
    <w:name w:val="DB5D529369FB45E084A0DE53D121156E"/>
    <w:rsid w:val="00E12A74"/>
  </w:style>
  <w:style w:type="paragraph" w:customStyle="1" w:styleId="C77C904EE8794AC09688FC269036FCB9">
    <w:name w:val="C77C904EE8794AC09688FC269036FCB9"/>
    <w:rsid w:val="00E12A74"/>
  </w:style>
  <w:style w:type="paragraph" w:customStyle="1" w:styleId="5F8F8DE802CF404598731114883DFB53">
    <w:name w:val="5F8F8DE802CF404598731114883DFB53"/>
    <w:rsid w:val="00E12A74"/>
  </w:style>
  <w:style w:type="paragraph" w:customStyle="1" w:styleId="9D7CD0D02C1B41ECBD4AF8AC110AFE11">
    <w:name w:val="9D7CD0D02C1B41ECBD4AF8AC110AFE11"/>
    <w:rsid w:val="00E12A74"/>
  </w:style>
  <w:style w:type="paragraph" w:customStyle="1" w:styleId="0B61D30B1D134882949BC1B659F9D8CC">
    <w:name w:val="0B61D30B1D134882949BC1B659F9D8CC"/>
    <w:rsid w:val="00E12A74"/>
  </w:style>
  <w:style w:type="paragraph" w:customStyle="1" w:styleId="7E49035AE4BE426F903AB3F4C02C4B4D">
    <w:name w:val="7E49035AE4BE426F903AB3F4C02C4B4D"/>
    <w:rsid w:val="00E12A74"/>
  </w:style>
  <w:style w:type="paragraph" w:customStyle="1" w:styleId="CDB7A91FEFC447959554EC69F368426B">
    <w:name w:val="CDB7A91FEFC447959554EC69F368426B"/>
    <w:rsid w:val="00E12A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71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James</dc:creator>
  <cp:lastModifiedBy>Kevin James</cp:lastModifiedBy>
  <cp:revision>11</cp:revision>
  <dcterms:created xsi:type="dcterms:W3CDTF">2015-03-29T11:52:00Z</dcterms:created>
  <dcterms:modified xsi:type="dcterms:W3CDTF">2015-05-12T14:15:00Z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